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第三期全省园林绿化专业技术与业务管理培训班报名表</w:t>
      </w:r>
    </w:p>
    <w:bookmarkEnd w:id="0"/>
    <w:p>
      <w:pPr>
        <w:spacing w:line="68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ind w:left="720" w:hanging="720" w:hangingChars="300"/>
        <w:jc w:val="left"/>
        <w:rPr>
          <w:rFonts w:ascii="宋体" w:hAnsi="宋体" w:cs="Arial"/>
          <w:color w:val="333333"/>
          <w:sz w:val="24"/>
          <w:shd w:val="clear" w:color="auto" w:fill="FFFFFF"/>
        </w:rPr>
      </w:pPr>
    </w:p>
    <w:p>
      <w:pPr>
        <w:spacing w:afterLines="50"/>
        <w:ind w:left="719" w:leftChars="228" w:hanging="240" w:hangingChars="100"/>
        <w:jc w:val="left"/>
        <w:rPr>
          <w:rFonts w:ascii="仿宋_GB2312" w:hAnsi="宋体" w:eastAsia="仿宋_GB2312" w:cs="Arial"/>
          <w:color w:val="333333"/>
          <w:sz w:val="24"/>
          <w:shd w:val="clear" w:color="auto" w:fill="FFFFFF"/>
        </w:rPr>
      </w:pPr>
      <w:r>
        <w:rPr>
          <w:rFonts w:hint="eastAsia" w:ascii="仿宋_GB2312" w:hAnsi="宋体" w:eastAsia="仿宋_GB2312" w:cs="Arial"/>
          <w:color w:val="333333"/>
          <w:sz w:val="24"/>
          <w:shd w:val="clear" w:color="auto" w:fill="FFFFFF"/>
        </w:rPr>
        <w:t>填报单位：                                  填报日期：</w:t>
      </w:r>
    </w:p>
    <w:tbl>
      <w:tblPr>
        <w:tblStyle w:val="5"/>
        <w:tblW w:w="13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86"/>
        <w:gridCol w:w="1055"/>
        <w:gridCol w:w="2663"/>
        <w:gridCol w:w="2511"/>
        <w:gridCol w:w="2733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职务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是否用餐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11日晚餐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12日午餐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 xml:space="preserve">□ </w:t>
            </w: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晚餐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  <w:p>
            <w:pPr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13日午餐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11日晚餐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  <w:p>
            <w:pPr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12日午餐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 xml:space="preserve">□ </w:t>
            </w: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晚餐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  <w:p>
            <w:pPr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13日午餐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  <w:p>
            <w:pPr>
              <w:jc w:val="center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3690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备注：1、培训地住宿费为134元/床位（含早餐），因房间数量有限，以报名先后为准，先报名先安排；</w:t>
            </w:r>
          </w:p>
          <w:p>
            <w:pPr>
              <w:numPr>
                <w:ilvl w:val="0"/>
                <w:numId w:val="1"/>
              </w:numPr>
              <w:ind w:firstLine="720" w:firstLineChars="300"/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午餐、晚餐为自助餐 50元/餐；</w:t>
            </w:r>
          </w:p>
          <w:p>
            <w:pPr>
              <w:numPr>
                <w:ilvl w:val="0"/>
                <w:numId w:val="1"/>
              </w:numPr>
              <w:ind w:firstLine="720" w:firstLineChars="300"/>
              <w:jc w:val="left"/>
              <w:rPr>
                <w:rFonts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12月13日晚餐，14日午餐在黄河京都大酒店免费用餐。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</w:rPr>
      </w:pPr>
    </w:p>
    <w:p/>
    <w:sectPr>
      <w:pgSz w:w="16838" w:h="11906" w:orient="landscape"/>
      <w:pgMar w:top="1349" w:right="1270" w:bottom="1349" w:left="127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A706"/>
    <w:multiLevelType w:val="singleLevel"/>
    <w:tmpl w:val="36D4A70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17772"/>
    <w:rsid w:val="001A2FD7"/>
    <w:rsid w:val="001D10B3"/>
    <w:rsid w:val="003B055B"/>
    <w:rsid w:val="006416B0"/>
    <w:rsid w:val="006B03D9"/>
    <w:rsid w:val="006C6C30"/>
    <w:rsid w:val="0072443A"/>
    <w:rsid w:val="00772F56"/>
    <w:rsid w:val="007D7709"/>
    <w:rsid w:val="007F4AE2"/>
    <w:rsid w:val="0088228D"/>
    <w:rsid w:val="008A2938"/>
    <w:rsid w:val="00920041"/>
    <w:rsid w:val="00A1476A"/>
    <w:rsid w:val="00B418B6"/>
    <w:rsid w:val="00B86D39"/>
    <w:rsid w:val="00BF5E17"/>
    <w:rsid w:val="00D138CF"/>
    <w:rsid w:val="00D865BD"/>
    <w:rsid w:val="00DB0213"/>
    <w:rsid w:val="00DE72B8"/>
    <w:rsid w:val="00E736F8"/>
    <w:rsid w:val="00EB2C95"/>
    <w:rsid w:val="00F000E9"/>
    <w:rsid w:val="00F073C7"/>
    <w:rsid w:val="04170F1B"/>
    <w:rsid w:val="044917B6"/>
    <w:rsid w:val="084A7296"/>
    <w:rsid w:val="0929225E"/>
    <w:rsid w:val="09CB11FC"/>
    <w:rsid w:val="0AAA5A99"/>
    <w:rsid w:val="0BF81FC7"/>
    <w:rsid w:val="0C23143D"/>
    <w:rsid w:val="0C3D18D2"/>
    <w:rsid w:val="0CF651D9"/>
    <w:rsid w:val="0DC63BB4"/>
    <w:rsid w:val="0DE23025"/>
    <w:rsid w:val="0E4D62DA"/>
    <w:rsid w:val="0E8843F1"/>
    <w:rsid w:val="0F695FBC"/>
    <w:rsid w:val="1124636E"/>
    <w:rsid w:val="11424D53"/>
    <w:rsid w:val="11AA015D"/>
    <w:rsid w:val="11DC433A"/>
    <w:rsid w:val="140D0486"/>
    <w:rsid w:val="166B1106"/>
    <w:rsid w:val="1759798D"/>
    <w:rsid w:val="18F576B4"/>
    <w:rsid w:val="192767EC"/>
    <w:rsid w:val="198102C5"/>
    <w:rsid w:val="1A033A1E"/>
    <w:rsid w:val="1B383E03"/>
    <w:rsid w:val="1DAE3742"/>
    <w:rsid w:val="1E945EFE"/>
    <w:rsid w:val="20CF318C"/>
    <w:rsid w:val="21870F35"/>
    <w:rsid w:val="218C5367"/>
    <w:rsid w:val="227A0F98"/>
    <w:rsid w:val="23B55F12"/>
    <w:rsid w:val="24A51F48"/>
    <w:rsid w:val="25141CF1"/>
    <w:rsid w:val="25563097"/>
    <w:rsid w:val="25787665"/>
    <w:rsid w:val="27FB6097"/>
    <w:rsid w:val="28260CA6"/>
    <w:rsid w:val="289E5A9E"/>
    <w:rsid w:val="294218B0"/>
    <w:rsid w:val="29C07FC0"/>
    <w:rsid w:val="29C4731D"/>
    <w:rsid w:val="2BD575BF"/>
    <w:rsid w:val="2CB92CEB"/>
    <w:rsid w:val="2CE17003"/>
    <w:rsid w:val="2F176DA6"/>
    <w:rsid w:val="30CE2330"/>
    <w:rsid w:val="312839F7"/>
    <w:rsid w:val="32CA4B90"/>
    <w:rsid w:val="32D02B75"/>
    <w:rsid w:val="32E25956"/>
    <w:rsid w:val="32F23743"/>
    <w:rsid w:val="33BA25B8"/>
    <w:rsid w:val="345009B7"/>
    <w:rsid w:val="348773B2"/>
    <w:rsid w:val="34F023D2"/>
    <w:rsid w:val="352C4372"/>
    <w:rsid w:val="35C57931"/>
    <w:rsid w:val="38346DD3"/>
    <w:rsid w:val="3A3F7BD3"/>
    <w:rsid w:val="3A792652"/>
    <w:rsid w:val="3AD3741E"/>
    <w:rsid w:val="3BE1140E"/>
    <w:rsid w:val="3C173A19"/>
    <w:rsid w:val="3C6B0D52"/>
    <w:rsid w:val="3FE270C1"/>
    <w:rsid w:val="404779FB"/>
    <w:rsid w:val="440D0B0E"/>
    <w:rsid w:val="489C4477"/>
    <w:rsid w:val="48B25234"/>
    <w:rsid w:val="4B232A1A"/>
    <w:rsid w:val="4CA8609E"/>
    <w:rsid w:val="4E2C5424"/>
    <w:rsid w:val="4E8622CF"/>
    <w:rsid w:val="4FE7678B"/>
    <w:rsid w:val="50C934CA"/>
    <w:rsid w:val="50D07171"/>
    <w:rsid w:val="51303751"/>
    <w:rsid w:val="526157E6"/>
    <w:rsid w:val="544D2D14"/>
    <w:rsid w:val="54C17772"/>
    <w:rsid w:val="55BB356B"/>
    <w:rsid w:val="578C1565"/>
    <w:rsid w:val="5A123331"/>
    <w:rsid w:val="5C2956CD"/>
    <w:rsid w:val="5C30459D"/>
    <w:rsid w:val="5C4C7FF5"/>
    <w:rsid w:val="5CEF4675"/>
    <w:rsid w:val="5DEF7763"/>
    <w:rsid w:val="5E986589"/>
    <w:rsid w:val="5EBB1809"/>
    <w:rsid w:val="60834586"/>
    <w:rsid w:val="61C5321C"/>
    <w:rsid w:val="621C04D9"/>
    <w:rsid w:val="644968A6"/>
    <w:rsid w:val="64C870E5"/>
    <w:rsid w:val="650A581F"/>
    <w:rsid w:val="67D06590"/>
    <w:rsid w:val="69A648F1"/>
    <w:rsid w:val="6A3E4DE4"/>
    <w:rsid w:val="6AB86FBC"/>
    <w:rsid w:val="6D535020"/>
    <w:rsid w:val="6DB41797"/>
    <w:rsid w:val="6EBC6FBD"/>
    <w:rsid w:val="6F5B468C"/>
    <w:rsid w:val="6F6068D8"/>
    <w:rsid w:val="702401A6"/>
    <w:rsid w:val="702D679C"/>
    <w:rsid w:val="70BA7361"/>
    <w:rsid w:val="70D205D6"/>
    <w:rsid w:val="70F52D93"/>
    <w:rsid w:val="71371448"/>
    <w:rsid w:val="753C564F"/>
    <w:rsid w:val="7582564E"/>
    <w:rsid w:val="77167154"/>
    <w:rsid w:val="77CD38F1"/>
    <w:rsid w:val="788C58ED"/>
    <w:rsid w:val="78CE021A"/>
    <w:rsid w:val="7A8C614B"/>
    <w:rsid w:val="7AF37092"/>
    <w:rsid w:val="7E362938"/>
    <w:rsid w:val="7F497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1;&#2001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12</Pages>
  <Words>3403</Words>
  <Characters>593</Characters>
  <Lines>4</Lines>
  <Paragraphs>7</Paragraphs>
  <TotalTime>1</TotalTime>
  <ScaleCrop>false</ScaleCrop>
  <LinksUpToDate>false</LinksUpToDate>
  <CharactersWithSpaces>3989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2018-11-26T01:30:00Z</dcterms:created>
  <dc:creator>丫丫</dc:creator>
  <cp:lastModifiedBy>LENOVO</cp:lastModifiedBy>
  <cp:lastPrinted>2024-11-13T08:42:00Z</cp:lastPrinted>
  <dcterms:modified xsi:type="dcterms:W3CDTF">2024-11-19T01:35:35Z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891D97689911499FB998E996117FC4FD_13</vt:lpwstr>
  </property>
</Properties>
</file>